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AC" w:rsidRDefault="00C83439">
      <w:pPr>
        <w:pStyle w:val="Ttulo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24000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ge">
                  <wp:posOffset>439419</wp:posOffset>
                </wp:positionV>
                <wp:extent cx="1270" cy="9756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5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56140">
                              <a:moveTo>
                                <a:pt x="0" y="0"/>
                              </a:moveTo>
                              <a:lnTo>
                                <a:pt x="0" y="975614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D3DD" id="Graphic 4" o:spid="_x0000_s1026" style="position:absolute;margin-left:69.55pt;margin-top:34.6pt;width:.1pt;height:768.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5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" path="m,l,9756140e" filled="f" strokecolor="silver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ge">
                  <wp:posOffset>10184599</wp:posOffset>
                </wp:positionV>
                <wp:extent cx="628015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12700">
                              <a:moveTo>
                                <a:pt x="5020945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020945" y="12179"/>
                              </a:lnTo>
                              <a:lnTo>
                                <a:pt x="5020945" y="0"/>
                              </a:lnTo>
                              <a:close/>
                            </a:path>
                            <a:path w="6280150" h="12700">
                              <a:moveTo>
                                <a:pt x="6279845" y="0"/>
                              </a:moveTo>
                              <a:lnTo>
                                <a:pt x="5033213" y="0"/>
                              </a:lnTo>
                              <a:lnTo>
                                <a:pt x="5021021" y="0"/>
                              </a:lnTo>
                              <a:lnTo>
                                <a:pt x="5021021" y="12179"/>
                              </a:lnTo>
                              <a:lnTo>
                                <a:pt x="5033213" y="12179"/>
                              </a:lnTo>
                              <a:lnTo>
                                <a:pt x="6279845" y="12179"/>
                              </a:lnTo>
                              <a:lnTo>
                                <a:pt x="6279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5906" id="Graphic 6" o:spid="_x0000_s1026" style="position:absolute;margin-left:69.4pt;margin-top:801.95pt;width:494.5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0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" path="m5020945,l,,,12179r5020945,l5020945,xem6279845,l5033213,r-12192,l5021021,12179r12192,l6279845,12179r,-12179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425536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495680</wp:posOffset>
                </wp:positionV>
                <wp:extent cx="6132830" cy="27451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2745105"/>
                          <a:chOff x="0" y="0"/>
                          <a:chExt cx="6132830" cy="27451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126480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738755">
                                <a:moveTo>
                                  <a:pt x="0" y="2738754"/>
                                </a:moveTo>
                                <a:lnTo>
                                  <a:pt x="6126480" y="2738754"/>
                                </a:lnTo>
                                <a:lnTo>
                                  <a:pt x="612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875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36085" y="49910"/>
                            <a:ext cx="53848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29209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8956"/>
                                </a:lnTo>
                                <a:lnTo>
                                  <a:pt x="3035" y="2895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38480" h="29209">
                                <a:moveTo>
                                  <a:pt x="538276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38276" y="3048"/>
                                </a:lnTo>
                                <a:lnTo>
                                  <a:pt x="5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75961" y="52959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36085" y="49910"/>
                            <a:ext cx="180530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305" h="305435">
                                <a:moveTo>
                                  <a:pt x="3035" y="28905"/>
                                </a:moveTo>
                                <a:lnTo>
                                  <a:pt x="0" y="28905"/>
                                </a:lnTo>
                                <a:lnTo>
                                  <a:pt x="0" y="302006"/>
                                </a:lnTo>
                                <a:lnTo>
                                  <a:pt x="0" y="305054"/>
                                </a:lnTo>
                                <a:lnTo>
                                  <a:pt x="3035" y="305054"/>
                                </a:lnTo>
                                <a:lnTo>
                                  <a:pt x="3035" y="302006"/>
                                </a:lnTo>
                                <a:lnTo>
                                  <a:pt x="3035" y="28905"/>
                                </a:lnTo>
                                <a:close/>
                              </a:path>
                              <a:path w="1805305" h="305435">
                                <a:moveTo>
                                  <a:pt x="538276" y="302006"/>
                                </a:moveTo>
                                <a:lnTo>
                                  <a:pt x="3048" y="302006"/>
                                </a:lnTo>
                                <a:lnTo>
                                  <a:pt x="3048" y="305054"/>
                                </a:lnTo>
                                <a:lnTo>
                                  <a:pt x="538276" y="305054"/>
                                </a:lnTo>
                                <a:lnTo>
                                  <a:pt x="538276" y="302006"/>
                                </a:lnTo>
                                <a:close/>
                              </a:path>
                              <a:path w="1805305" h="305435">
                                <a:moveTo>
                                  <a:pt x="541388" y="0"/>
                                </a:moveTo>
                                <a:lnTo>
                                  <a:pt x="538353" y="0"/>
                                </a:lnTo>
                                <a:lnTo>
                                  <a:pt x="538353" y="3048"/>
                                </a:lnTo>
                                <a:lnTo>
                                  <a:pt x="541388" y="3048"/>
                                </a:lnTo>
                                <a:lnTo>
                                  <a:pt x="541388" y="0"/>
                                </a:lnTo>
                                <a:close/>
                              </a:path>
                              <a:path w="1805305" h="305435">
                                <a:moveTo>
                                  <a:pt x="1804784" y="0"/>
                                </a:moveTo>
                                <a:lnTo>
                                  <a:pt x="1801749" y="0"/>
                                </a:lnTo>
                                <a:lnTo>
                                  <a:pt x="541401" y="0"/>
                                </a:lnTo>
                                <a:lnTo>
                                  <a:pt x="541401" y="3048"/>
                                </a:lnTo>
                                <a:lnTo>
                                  <a:pt x="1801749" y="3048"/>
                                </a:lnTo>
                                <a:lnTo>
                                  <a:pt x="1801749" y="28956"/>
                                </a:lnTo>
                                <a:lnTo>
                                  <a:pt x="1804784" y="28956"/>
                                </a:lnTo>
                                <a:lnTo>
                                  <a:pt x="1804784" y="3048"/>
                                </a:lnTo>
                                <a:lnTo>
                                  <a:pt x="180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77485" y="78867"/>
                            <a:ext cx="127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050">
                                <a:moveTo>
                                  <a:pt x="0" y="0"/>
                                </a:moveTo>
                                <a:lnTo>
                                  <a:pt x="0" y="27305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74438" y="78815"/>
                            <a:ext cx="12668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276225">
                                <a:moveTo>
                                  <a:pt x="3035" y="273100"/>
                                </a:moveTo>
                                <a:lnTo>
                                  <a:pt x="0" y="273100"/>
                                </a:lnTo>
                                <a:lnTo>
                                  <a:pt x="0" y="276148"/>
                                </a:lnTo>
                                <a:lnTo>
                                  <a:pt x="3035" y="276148"/>
                                </a:lnTo>
                                <a:lnTo>
                                  <a:pt x="3035" y="273100"/>
                                </a:lnTo>
                                <a:close/>
                              </a:path>
                              <a:path w="1266825" h="276225">
                                <a:moveTo>
                                  <a:pt x="1266431" y="0"/>
                                </a:moveTo>
                                <a:lnTo>
                                  <a:pt x="1263396" y="0"/>
                                </a:lnTo>
                                <a:lnTo>
                                  <a:pt x="1263396" y="273100"/>
                                </a:lnTo>
                                <a:lnTo>
                                  <a:pt x="3048" y="273100"/>
                                </a:lnTo>
                                <a:lnTo>
                                  <a:pt x="3048" y="276148"/>
                                </a:lnTo>
                                <a:lnTo>
                                  <a:pt x="1263396" y="276148"/>
                                </a:lnTo>
                                <a:lnTo>
                                  <a:pt x="1266431" y="276148"/>
                                </a:lnTo>
                                <a:lnTo>
                                  <a:pt x="1266431" y="273100"/>
                                </a:lnTo>
                                <a:lnTo>
                                  <a:pt x="1266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39132" y="52959"/>
                            <a:ext cx="53530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55DAC" w:rsidRDefault="00C83439">
                              <w:pPr>
                                <w:spacing w:before="125"/>
                                <w:ind w:left="18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79.2pt;margin-top:39.05pt;width:482.9pt;height:216.15pt;z-index:-15890944;mso-wrap-distance-left:0;mso-wrap-distance-right:0;mso-position-horizontal-relative:page" coordsize="61328,2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">
                <v:shape id="Graphic 8" o:spid="_x0000_s1027" style="position:absolute;left:31;top:31;width:61265;height:27388;visibility:visible;mso-wrap-style:square;v-text-anchor:top" coordsize="6126480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" path="m,2738754r6126480,l6126480,,,,,2738754xe" filled="f" strokecolor="gray" strokeweight=".17636mm">
                  <v:path arrowok="t"/>
                </v:shape>
                <v:shape id="Graphic 9" o:spid="_x0000_s1028" style="position:absolute;left:42360;top:499;width:5385;height:292;visibility:visible;mso-wrap-style:square;v-text-anchor:top" coordsize="53848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" path="m3035,l,,,3048,,28956r3035,l3035,3048,3035,xem538276,l3048,r,3048l538276,3048r,-3048xe" fillcolor="black" stroked="f">
                  <v:path arrowok="t"/>
                </v:shape>
                <v:shape id="Graphic 10" o:spid="_x0000_s1029" style="position:absolute;left:47759;top:529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" path="m,l,25907e" filled="f" strokeweight=".24pt">
                  <v:stroke dashstyle="1 1"/>
                  <v:path arrowok="t"/>
                </v:shape>
                <v:shape id="Graphic 11" o:spid="_x0000_s1030" style="position:absolute;left:42360;top:499;width:18053;height:3054;visibility:visible;mso-wrap-style:square;v-text-anchor:top" coordsize="1805305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" path="m3035,28905l,28905,,302006r,3048l3035,305054r,-3048l3035,28905xem538276,302006r-535228,l3048,305054r535228,l538276,302006xem541388,r-3035,l538353,3048r3035,l541388,xem1804784,r-3035,l541401,r,3048l1801749,3048r,25908l1804784,28956r,-25908l1804784,xe" fillcolor="black" stroked="f">
                  <v:path arrowok="t"/>
                </v:shape>
                <v:shape id="Graphic 12" o:spid="_x0000_s1031" style="position:absolute;left:47774;top:788;width:13;height:2731;visibility:visible;mso-wrap-style:square;v-text-anchor:top" coordsize="127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" path="m,l,273050e" filled="f" strokeweight=".48pt">
                  <v:stroke dashstyle="1 1"/>
                  <v:path arrowok="t"/>
                </v:shape>
                <v:shape id="Graphic 13" o:spid="_x0000_s1032" style="position:absolute;left:47744;top:788;width:12668;height:2762;visibility:visible;mso-wrap-style:square;v-text-anchor:top" coordsize="12668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" path="m3035,273100r-3035,l,276148r3035,l3035,273100xem1266431,r-3035,l1263396,273100r-1260348,l3048,276148r1260348,l1266431,276148r,-3048l126643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3" type="#_x0000_t202" style="position:absolute;left:42391;top:529;width:535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55DAC" w:rsidRDefault="00C83439">
                        <w:pPr>
                          <w:spacing w:before="125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Data: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 xml:space="preserve">Teste de </w:t>
      </w:r>
      <w:r>
        <w:rPr>
          <w:color w:val="808080"/>
          <w:spacing w:val="-2"/>
        </w:rPr>
        <w:t>avaliação</w:t>
      </w:r>
    </w:p>
    <w:p w:rsidR="00455DAC" w:rsidRDefault="00455DAC">
      <w:pPr>
        <w:pStyle w:val="Corpodetexto"/>
        <w:rPr>
          <w:rFonts w:ascii="Verdana"/>
          <w:sz w:val="20"/>
        </w:rPr>
      </w:pPr>
    </w:p>
    <w:p w:rsidR="00455DAC" w:rsidRDefault="00455DAC">
      <w:pPr>
        <w:pStyle w:val="Corpodetexto"/>
        <w:spacing w:before="117" w:after="1"/>
        <w:rPr>
          <w:rFonts w:ascii="Verdana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24" w:space="0" w:color="4D4D4D"/>
          <w:left w:val="single" w:sz="24" w:space="0" w:color="4D4D4D"/>
          <w:bottom w:val="single" w:sz="24" w:space="0" w:color="4D4D4D"/>
          <w:right w:val="single" w:sz="24" w:space="0" w:color="4D4D4D"/>
          <w:insideH w:val="single" w:sz="24" w:space="0" w:color="4D4D4D"/>
          <w:insideV w:val="single" w:sz="24" w:space="0" w:color="4D4D4D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814"/>
        <w:gridCol w:w="282"/>
        <w:gridCol w:w="1988"/>
      </w:tblGrid>
      <w:tr w:rsidR="00455DAC">
        <w:trPr>
          <w:trHeight w:val="360"/>
        </w:trPr>
        <w:tc>
          <w:tcPr>
            <w:tcW w:w="1276" w:type="dxa"/>
            <w:tcBorders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2"/>
              <w:ind w:left="5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Aluno:</w:t>
            </w:r>
          </w:p>
        </w:tc>
        <w:tc>
          <w:tcPr>
            <w:tcW w:w="5814" w:type="dxa"/>
            <w:tcBorders>
              <w:left w:val="dotted" w:sz="4" w:space="0" w:color="000000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:rsidR="00455DAC" w:rsidRDefault="00C83439">
            <w:pPr>
              <w:pStyle w:val="TableParagraph"/>
              <w:spacing w:before="62"/>
              <w:ind w:left="346"/>
              <w:rPr>
                <w:b/>
                <w:sz w:val="20"/>
              </w:rPr>
            </w:pP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808481</wp:posOffset>
                      </wp:positionH>
                      <wp:positionV relativeFrom="paragraph">
                        <wp:posOffset>-1</wp:posOffset>
                      </wp:positionV>
                      <wp:extent cx="635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28600"/>
                                <a:chOff x="0" y="0"/>
                                <a:chExt cx="635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">
                                      <a:moveTo>
                                        <a:pt x="0" y="0"/>
                                      </a:moveTo>
                                      <a:lnTo>
                                        <a:pt x="0" y="2286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3780E" id="Group 15" o:spid="_x0000_s1026" style="position:absolute;margin-left:63.65pt;margin-top:0;width:.5pt;height:18pt;z-index:-15890432;mso-wrap-distance-left:0;mso-wrap-distance-right:0" coordsize="63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">
                      <v:shape id="Graphic 16" o:spid="_x0000_s1027" style="position:absolute;left:3047;width:1270;height:228600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" path="m,l,228600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Número:</w:t>
            </w:r>
          </w:p>
        </w:tc>
      </w:tr>
    </w:tbl>
    <w:p w:rsidR="00455DAC" w:rsidRDefault="00455DAC">
      <w:pPr>
        <w:pStyle w:val="Corpodetexto"/>
        <w:spacing w:before="4"/>
        <w:rPr>
          <w:rFonts w:ascii="Verdana"/>
          <w:sz w:val="17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6"/>
        <w:gridCol w:w="139"/>
        <w:gridCol w:w="3545"/>
        <w:gridCol w:w="852"/>
      </w:tblGrid>
      <w:tr w:rsidR="00455DAC">
        <w:trPr>
          <w:trHeight w:val="362"/>
        </w:trPr>
        <w:tc>
          <w:tcPr>
            <w:tcW w:w="1277" w:type="dxa"/>
            <w:tcBorders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2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3546" w:type="dxa"/>
            <w:tcBorders>
              <w:left w:val="dotted" w:sz="4" w:space="0" w:color="000000"/>
              <w:right w:val="nil"/>
            </w:tcBorders>
          </w:tcPr>
          <w:p w:rsidR="00455DAC" w:rsidRPr="008C7B8F" w:rsidRDefault="00455DAC">
            <w:pPr>
              <w:pStyle w:val="TableParagrap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left w:val="nil"/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2"/>
              <w:ind w:right="30"/>
              <w:jc w:val="right"/>
              <w:rPr>
                <w:b/>
                <w:sz w:val="20"/>
              </w:rPr>
            </w:pP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1168908</wp:posOffset>
                      </wp:positionH>
                      <wp:positionV relativeFrom="paragraph">
                        <wp:posOffset>-3049</wp:posOffset>
                      </wp:positionV>
                      <wp:extent cx="3175" cy="2362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36220"/>
                                <a:chOff x="0" y="0"/>
                                <a:chExt cx="3175" cy="2362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317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36220">
                                      <a:moveTo>
                                        <a:pt x="3035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236207"/>
                                      </a:lnTo>
                                      <a:lnTo>
                                        <a:pt x="3035" y="236207"/>
                                      </a:lnTo>
                                      <a:lnTo>
                                        <a:pt x="3035" y="233172"/>
                                      </a:lnTo>
                                      <a:close/>
                                    </a:path>
                                    <a:path w="3175" h="236220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0" y="233159"/>
                                      </a:lnTo>
                                      <a:lnTo>
                                        <a:pt x="3035" y="233159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B1FBE" id="Group 17" o:spid="_x0000_s1026" style="position:absolute;margin-left:92.05pt;margin-top:-.25pt;width:.25pt;height:18.6pt;z-index:-15889920;mso-wrap-distance-left:0;mso-wrap-distance-right:0" coordsize="317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">
                      <v:shape id="Graphic 18" o:spid="_x0000_s1027" style="position:absolute;top:12;width:3175;height:236220;visibility:visible;mso-wrap-style:square;v-text-anchor:top" coordsize="317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" path="m3035,233172r-3035,l,236207r3035,l3035,233172xem3035,l,,,3035,,233159r3035,l3035,3035,30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1258824</wp:posOffset>
                      </wp:positionH>
                      <wp:positionV relativeFrom="paragraph">
                        <wp:posOffset>-1</wp:posOffset>
                      </wp:positionV>
                      <wp:extent cx="3175" cy="23050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30504"/>
                                <a:chOff x="0" y="0"/>
                                <a:chExt cx="3175" cy="2305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305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3047" y="230124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FFC07" id="Group 19" o:spid="_x0000_s1026" style="position:absolute;margin-left:99.1pt;margin-top:0;width:.25pt;height:18.15pt;z-index:-15889408;mso-wrap-distance-left:0;mso-wrap-distance-right:0" coordsize="317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">
                      <v:shape id="Graphic 20" o:spid="_x0000_s1027" style="position:absolute;width:3175;height:230504;visibility:visible;mso-wrap-style:square;v-text-anchor:top" coordsize="31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" path="m3047,l,,,230124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letivo:</w:t>
            </w:r>
          </w:p>
        </w:tc>
        <w:tc>
          <w:tcPr>
            <w:tcW w:w="852" w:type="dxa"/>
            <w:tcBorders>
              <w:left w:val="dotted" w:sz="4" w:space="0" w:color="000000"/>
            </w:tcBorders>
          </w:tcPr>
          <w:p w:rsidR="00455DAC" w:rsidRDefault="006D797E">
            <w:pPr>
              <w:pStyle w:val="TableParagraph"/>
              <w:spacing w:before="61"/>
              <w:ind w:left="1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 /</w:t>
            </w:r>
          </w:p>
        </w:tc>
      </w:tr>
      <w:tr w:rsidR="00455DAC">
        <w:trPr>
          <w:trHeight w:val="230"/>
        </w:trPr>
        <w:tc>
          <w:tcPr>
            <w:tcW w:w="1277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5DAC">
        <w:trPr>
          <w:trHeight w:val="359"/>
        </w:trPr>
        <w:tc>
          <w:tcPr>
            <w:tcW w:w="1277" w:type="dxa"/>
            <w:tcBorders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2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3546" w:type="dxa"/>
            <w:tcBorders>
              <w:left w:val="dotted" w:sz="4" w:space="0" w:color="000000"/>
              <w:right w:val="nil"/>
            </w:tcBorders>
          </w:tcPr>
          <w:p w:rsidR="00455DAC" w:rsidRDefault="00455DAC">
            <w:pPr>
              <w:pStyle w:val="TableParagraph"/>
              <w:spacing w:before="61"/>
              <w:ind w:left="73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DAC">
        <w:trPr>
          <w:trHeight w:val="230"/>
        </w:trPr>
        <w:tc>
          <w:tcPr>
            <w:tcW w:w="1277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5DAC">
        <w:trPr>
          <w:trHeight w:val="362"/>
        </w:trPr>
        <w:tc>
          <w:tcPr>
            <w:tcW w:w="1277" w:type="dxa"/>
            <w:tcBorders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4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Módulo:</w:t>
            </w:r>
          </w:p>
        </w:tc>
        <w:tc>
          <w:tcPr>
            <w:tcW w:w="3546" w:type="dxa"/>
            <w:tcBorders>
              <w:left w:val="dotted" w:sz="4" w:space="0" w:color="000000"/>
              <w:right w:val="nil"/>
            </w:tcBorders>
          </w:tcPr>
          <w:p w:rsidR="00455DAC" w:rsidRDefault="00455DAC">
            <w:pPr>
              <w:pStyle w:val="TableParagraph"/>
              <w:spacing w:before="61"/>
              <w:ind w:left="73"/>
              <w:rPr>
                <w:rFonts w:ascii="Tahoma"/>
                <w:b/>
                <w:sz w:val="20"/>
              </w:rPr>
            </w:pPr>
          </w:p>
        </w:tc>
        <w:tc>
          <w:tcPr>
            <w:tcW w:w="139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DAC">
        <w:trPr>
          <w:trHeight w:val="229"/>
        </w:trPr>
        <w:tc>
          <w:tcPr>
            <w:tcW w:w="1277" w:type="dxa"/>
            <w:tcBorders>
              <w:left w:val="nil"/>
              <w:bottom w:val="single" w:sz="8" w:space="0" w:color="000000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left w:val="nil"/>
              <w:bottom w:val="single" w:sz="8" w:space="0" w:color="000000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000000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single" w:sz="8" w:space="0" w:color="000000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5DAC">
        <w:trPr>
          <w:trHeight w:val="36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455DAC" w:rsidRDefault="00C83439">
            <w:pPr>
              <w:pStyle w:val="TableParagraph"/>
              <w:spacing w:before="64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Professor:</w:t>
            </w:r>
          </w:p>
        </w:tc>
        <w:tc>
          <w:tcPr>
            <w:tcW w:w="354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455DAC" w:rsidRDefault="00455DAC">
            <w:pPr>
              <w:pStyle w:val="TableParagraph"/>
              <w:spacing w:before="61"/>
              <w:ind w:left="73"/>
              <w:rPr>
                <w:rFonts w:ascii="Tahoma"/>
                <w:b/>
                <w:sz w:val="20"/>
              </w:rPr>
            </w:pPr>
          </w:p>
        </w:tc>
        <w:tc>
          <w:tcPr>
            <w:tcW w:w="1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DAC" w:rsidRDefault="00C83439">
            <w:pPr>
              <w:pStyle w:val="TableParagraph"/>
              <w:spacing w:before="56"/>
              <w:ind w:left="409"/>
              <w:rPr>
                <w:rFonts w:ascii="Tahoma"/>
                <w:b/>
                <w:sz w:val="20"/>
              </w:rPr>
            </w:pP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-445</wp:posOffset>
                      </wp:positionV>
                      <wp:extent cx="6350" cy="23050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0504"/>
                                <a:chOff x="0" y="0"/>
                                <a:chExt cx="6350" cy="23050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0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1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BC6D0" id="Group 21" o:spid="_x0000_s1026" style="position:absolute;margin-left:77.75pt;margin-top:-.05pt;width:.5pt;height:18.15pt;z-index:-15888896;mso-wrap-distance-left:0;mso-wrap-distance-right:0" coordsize="6350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">
                      <v:shape id="Graphic 22" o:spid="_x0000_s1027" style="position:absolute;left:3047;width:1270;height:230504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" path="m,l,230124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Assinatura</w:t>
            </w:r>
            <w:r>
              <w:rPr>
                <w:rFonts w:ascii="Tahoma"/>
                <w:b/>
                <w:spacing w:val="-2"/>
                <w:sz w:val="20"/>
              </w:rPr>
              <w:t>: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DAC">
        <w:trPr>
          <w:trHeight w:val="229"/>
        </w:trPr>
        <w:tc>
          <w:tcPr>
            <w:tcW w:w="12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18" w:space="0" w:color="4D4D4D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18" w:space="0" w:color="4D4D4D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5DAC">
        <w:trPr>
          <w:trHeight w:val="36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18" w:space="0" w:color="4D4D4D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18" w:space="0" w:color="4D4D4D"/>
              <w:left w:val="single" w:sz="18" w:space="0" w:color="4D4D4D"/>
              <w:bottom w:val="single" w:sz="18" w:space="0" w:color="4D4D4D"/>
              <w:right w:val="nil"/>
            </w:tcBorders>
          </w:tcPr>
          <w:p w:rsidR="00455DAC" w:rsidRDefault="00C83439">
            <w:pPr>
              <w:pStyle w:val="TableParagraph"/>
              <w:spacing w:before="63"/>
              <w:ind w:left="325"/>
              <w:rPr>
                <w:rFonts w:ascii="Tahoma" w:hAnsi="Tahoma"/>
                <w:sz w:val="20"/>
              </w:rPr>
            </w:pP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-953</wp:posOffset>
                      </wp:positionV>
                      <wp:extent cx="6350" cy="23241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2410"/>
                                <a:chOff x="0" y="0"/>
                                <a:chExt cx="6350" cy="2324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0"/>
                                  <a:ext cx="1270" cy="232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2410">
                                      <a:moveTo>
                                        <a:pt x="0" y="0"/>
                                      </a:moveTo>
                                      <a:lnTo>
                                        <a:pt x="0" y="1524"/>
                                      </a:lnTo>
                                    </a:path>
                                    <a:path h="232410">
                                      <a:moveTo>
                                        <a:pt x="0" y="1524"/>
                                      </a:moveTo>
                                      <a:lnTo>
                                        <a:pt x="0" y="23202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24948" id="Group 23" o:spid="_x0000_s1026" style="position:absolute;margin-left:77.75pt;margin-top:-.1pt;width:.5pt;height:18.3pt;z-index:-15888384;mso-wrap-distance-left:0;mso-wrap-distance-right:0" coordsize="635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">
                      <v:shape id="Graphic 24" o:spid="_x0000_s1027" style="position:absolute;left:3047;width:1270;height:232410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" path="m,l,1524em,1524l,232028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1506092</wp:posOffset>
                      </wp:positionH>
                      <wp:positionV relativeFrom="paragraph">
                        <wp:posOffset>-953</wp:posOffset>
                      </wp:positionV>
                      <wp:extent cx="6350" cy="23241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2410"/>
                                <a:chOff x="0" y="0"/>
                                <a:chExt cx="6350" cy="23241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0"/>
                                  <a:ext cx="1270" cy="232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2410">
                                      <a:moveTo>
                                        <a:pt x="0" y="0"/>
                                      </a:moveTo>
                                      <a:lnTo>
                                        <a:pt x="0" y="1524"/>
                                      </a:lnTo>
                                    </a:path>
                                    <a:path h="232410">
                                      <a:moveTo>
                                        <a:pt x="0" y="1524"/>
                                      </a:moveTo>
                                      <a:lnTo>
                                        <a:pt x="0" y="23202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EEDD5" id="Group 25" o:spid="_x0000_s1026" style="position:absolute;margin-left:118.6pt;margin-top:-.1pt;width:.5pt;height:18.3pt;z-index:-15887872;mso-wrap-distance-left:0;mso-wrap-distance-right:0" coordsize="635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">
                      <v:shape id="Graphic 26" o:spid="_x0000_s1027" style="position:absolute;left:3047;width:1270;height:232410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" path="m,l,1524em,1524l,232028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2"/>
                <w:sz w:val="20"/>
              </w:rPr>
              <w:t>Classificação:</w:t>
            </w:r>
          </w:p>
        </w:tc>
        <w:tc>
          <w:tcPr>
            <w:tcW w:w="852" w:type="dxa"/>
            <w:tcBorders>
              <w:top w:val="single" w:sz="18" w:space="0" w:color="4D4D4D"/>
              <w:left w:val="nil"/>
              <w:bottom w:val="single" w:sz="18" w:space="0" w:color="4D4D4D"/>
              <w:right w:val="single" w:sz="18" w:space="0" w:color="4D4D4D"/>
            </w:tcBorders>
          </w:tcPr>
          <w:p w:rsidR="00455DAC" w:rsidRDefault="00455D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5DAC" w:rsidRDefault="00455DAC">
      <w:pPr>
        <w:pStyle w:val="Corpodetexto"/>
        <w:rPr>
          <w:rFonts w:ascii="Verdana"/>
          <w:sz w:val="24"/>
        </w:rPr>
      </w:pPr>
    </w:p>
    <w:p w:rsidR="00455DAC" w:rsidRDefault="00455DAC">
      <w:pPr>
        <w:spacing w:line="360" w:lineRule="auto"/>
      </w:pPr>
    </w:p>
    <w:p w:rsidR="008D7EB4" w:rsidRDefault="008D7EB4">
      <w:pPr>
        <w:spacing w:line="360" w:lineRule="auto"/>
        <w:sectPr w:rsidR="008D7EB4">
          <w:headerReference w:type="default" r:id="rId7"/>
          <w:footerReference w:type="default" r:id="rId8"/>
          <w:type w:val="continuous"/>
          <w:pgSz w:w="11910" w:h="16840"/>
          <w:pgMar w:top="680" w:right="600" w:bottom="700" w:left="1540" w:header="0" w:footer="500" w:gutter="0"/>
          <w:pgNumType w:start="1"/>
          <w:cols w:space="720"/>
        </w:sectPr>
      </w:pPr>
      <w:bookmarkStart w:id="0" w:name="_GoBack"/>
      <w:bookmarkEnd w:id="0"/>
    </w:p>
    <w:p w:rsidR="00455DAC" w:rsidRPr="00FA63FB" w:rsidRDefault="00C83439" w:rsidP="00FA63FB">
      <w:pPr>
        <w:pStyle w:val="Corpodetexto"/>
        <w:rPr>
          <w:spacing w:val="-3"/>
        </w:rPr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0" distR="0" simplePos="0" relativeHeight="487435776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ge">
                  <wp:posOffset>439419</wp:posOffset>
                </wp:positionV>
                <wp:extent cx="1270" cy="975614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5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56140">
                              <a:moveTo>
                                <a:pt x="0" y="0"/>
                              </a:moveTo>
                              <a:lnTo>
                                <a:pt x="0" y="975614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2C918" id="Graphic 41" o:spid="_x0000_s1026" style="position:absolute;margin-left:69.55pt;margin-top:34.6pt;width:.1pt;height:768.2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5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" path="m,l,9756140e" filled="f" strokecolor="silver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ge">
                  <wp:posOffset>10184599</wp:posOffset>
                </wp:positionV>
                <wp:extent cx="628015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12700">
                              <a:moveTo>
                                <a:pt x="5020945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020945" y="12179"/>
                              </a:lnTo>
                              <a:lnTo>
                                <a:pt x="5020945" y="0"/>
                              </a:lnTo>
                              <a:close/>
                            </a:path>
                            <a:path w="6280150" h="12700">
                              <a:moveTo>
                                <a:pt x="6279845" y="0"/>
                              </a:moveTo>
                              <a:lnTo>
                                <a:pt x="5033213" y="0"/>
                              </a:lnTo>
                              <a:lnTo>
                                <a:pt x="5021021" y="0"/>
                              </a:lnTo>
                              <a:lnTo>
                                <a:pt x="5021021" y="12179"/>
                              </a:lnTo>
                              <a:lnTo>
                                <a:pt x="5033213" y="12179"/>
                              </a:lnTo>
                              <a:lnTo>
                                <a:pt x="6279845" y="12179"/>
                              </a:lnTo>
                              <a:lnTo>
                                <a:pt x="6279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A036" id="Graphic 42" o:spid="_x0000_s1026" style="position:absolute;margin-left:69.4pt;margin-top:801.95pt;width:494.5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0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" path="m5020945,l,,,12179r5020945,l5020945,xem6279845,l5033213,r-12192,l5021021,12179r12192,l6279845,12179r,-12179xe" fillcolor="silver" stroked="f">
                <v:path arrowok="t"/>
                <w10:wrap anchorx="page" anchory="page"/>
              </v:shape>
            </w:pict>
          </mc:Fallback>
        </mc:AlternateContent>
      </w:r>
    </w:p>
    <w:sectPr w:rsidR="00455DAC" w:rsidRPr="00FA63FB">
      <w:pgSz w:w="11910" w:h="16840"/>
      <w:pgMar w:top="680" w:right="600" w:bottom="700" w:left="154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A2" w:rsidRDefault="009A4DA2">
      <w:r>
        <w:separator/>
      </w:r>
    </w:p>
  </w:endnote>
  <w:endnote w:type="continuationSeparator" w:id="0">
    <w:p w:rsidR="009A4DA2" w:rsidRDefault="009A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AC" w:rsidRDefault="00C83439">
    <w:pPr>
      <w:pStyle w:val="Corpodetexto"/>
      <w:spacing w:line="14" w:lineRule="auto"/>
      <w:rPr>
        <w:sz w:val="20"/>
      </w:rPr>
    </w:pPr>
    <w:r>
      <w:rPr>
        <w:noProof/>
        <w:lang w:eastAsia="pt-PT"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3333814</wp:posOffset>
          </wp:positionH>
          <wp:positionV relativeFrom="page">
            <wp:posOffset>10335176</wp:posOffset>
          </wp:positionV>
          <wp:extent cx="2083949" cy="219013"/>
          <wp:effectExtent l="0" t="0" r="0" b="0"/>
          <wp:wrapNone/>
          <wp:docPr id="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3949" cy="219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1223568</wp:posOffset>
              </wp:positionH>
              <wp:positionV relativeFrom="page">
                <wp:posOffset>10181516</wp:posOffset>
              </wp:positionV>
              <wp:extent cx="1675130" cy="375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513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5DAC" w:rsidRDefault="00C83439">
                          <w:pPr>
                            <w:spacing w:before="20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Rua das Aranhas n.º 100, 9000-044 Funchal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291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201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770</w:t>
                          </w:r>
                        </w:p>
                        <w:p w:rsidR="00455DAC" w:rsidRDefault="00C83439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  <w:u w:val="single" w:color="0000FF"/>
                              </w:rPr>
                              <w:t>info@epcc.p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96.35pt;margin-top:801.7pt;width:131.9pt;height:29.6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" filled="f" stroked="f">
              <v:path arrowok="t"/>
              <v:textbox inset="0,0,0,0">
                <w:txbxContent>
                  <w:p w:rsidR="00455DAC" w:rsidRDefault="00C83439">
                    <w:pPr>
                      <w:spacing w:before="20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Rua das Aranhas n.º 100, 9000-044 Funchal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Tel.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291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201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770</w:t>
                    </w:r>
                  </w:p>
                  <w:p w:rsidR="00455DAC" w:rsidRDefault="00C83439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E-mail: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w w:val="80"/>
                          <w:sz w:val="16"/>
                          <w:u w:val="single" w:color="0000FF"/>
                        </w:rPr>
                        <w:t>info@epcc.p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16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6273546</wp:posOffset>
              </wp:positionH>
              <wp:positionV relativeFrom="page">
                <wp:posOffset>10226540</wp:posOffset>
              </wp:positionV>
              <wp:extent cx="55499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5DAC" w:rsidRDefault="00C8343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D7EB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5" type="#_x0000_t202" style="position:absolute;margin-left:494pt;margin-top:805.25pt;width:43.7pt;height:13.1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" filled="f" stroked="f">
              <v:path arrowok="t"/>
              <v:textbox inset="0,0,0,0">
                <w:txbxContent>
                  <w:p w:rsidR="00455DAC" w:rsidRDefault="00C8343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D7EB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A2" w:rsidRDefault="009A4DA2">
      <w:r>
        <w:separator/>
      </w:r>
    </w:p>
  </w:footnote>
  <w:footnote w:type="continuationSeparator" w:id="0">
    <w:p w:rsidR="009A4DA2" w:rsidRDefault="009A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B4" w:rsidRDefault="008D7EB4">
    <w:pPr>
      <w:pStyle w:val="Cabealho"/>
    </w:pPr>
    <w:r>
      <w:rPr>
        <w:noProof/>
        <w:lang w:eastAsia="pt-PT"/>
      </w:rPr>
      <w:drawing>
        <wp:anchor distT="0" distB="0" distL="0" distR="0" simplePos="0" relativeHeight="487426048" behindDoc="0" locked="0" layoutInCell="1" allowOverlap="1" wp14:anchorId="4BA67A51" wp14:editId="4CAF60B9">
          <wp:simplePos x="0" y="0"/>
          <wp:positionH relativeFrom="page">
            <wp:posOffset>161925</wp:posOffset>
          </wp:positionH>
          <wp:positionV relativeFrom="margin">
            <wp:posOffset>0</wp:posOffset>
          </wp:positionV>
          <wp:extent cx="625511" cy="628650"/>
          <wp:effectExtent l="0" t="0" r="3175" b="0"/>
          <wp:wrapNone/>
          <wp:docPr id="5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11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4A"/>
    <w:multiLevelType w:val="hybridMultilevel"/>
    <w:tmpl w:val="9B7C6002"/>
    <w:lvl w:ilvl="0" w:tplc="C6228B60">
      <w:start w:val="2"/>
      <w:numFmt w:val="decimal"/>
      <w:lvlText w:val="%1-"/>
      <w:lvlJc w:val="left"/>
      <w:pPr>
        <w:ind w:left="88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81C8024">
      <w:numFmt w:val="bullet"/>
      <w:lvlText w:val="-"/>
      <w:lvlJc w:val="left"/>
      <w:pPr>
        <w:ind w:left="1018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DAC02B0">
      <w:numFmt w:val="bullet"/>
      <w:lvlText w:val="•"/>
      <w:lvlJc w:val="left"/>
      <w:pPr>
        <w:ind w:left="1991" w:hanging="137"/>
      </w:pPr>
      <w:rPr>
        <w:rFonts w:hint="default"/>
        <w:lang w:val="pt-PT" w:eastAsia="en-US" w:bidi="ar-SA"/>
      </w:rPr>
    </w:lvl>
    <w:lvl w:ilvl="3" w:tplc="9CACFE10">
      <w:numFmt w:val="bullet"/>
      <w:lvlText w:val="•"/>
      <w:lvlJc w:val="left"/>
      <w:pPr>
        <w:ind w:left="2963" w:hanging="137"/>
      </w:pPr>
      <w:rPr>
        <w:rFonts w:hint="default"/>
        <w:lang w:val="pt-PT" w:eastAsia="en-US" w:bidi="ar-SA"/>
      </w:rPr>
    </w:lvl>
    <w:lvl w:ilvl="4" w:tplc="6A3AB414">
      <w:numFmt w:val="bullet"/>
      <w:lvlText w:val="•"/>
      <w:lvlJc w:val="left"/>
      <w:pPr>
        <w:ind w:left="3935" w:hanging="137"/>
      </w:pPr>
      <w:rPr>
        <w:rFonts w:hint="default"/>
        <w:lang w:val="pt-PT" w:eastAsia="en-US" w:bidi="ar-SA"/>
      </w:rPr>
    </w:lvl>
    <w:lvl w:ilvl="5" w:tplc="D3CE0536">
      <w:numFmt w:val="bullet"/>
      <w:lvlText w:val="•"/>
      <w:lvlJc w:val="left"/>
      <w:pPr>
        <w:ind w:left="4907" w:hanging="137"/>
      </w:pPr>
      <w:rPr>
        <w:rFonts w:hint="default"/>
        <w:lang w:val="pt-PT" w:eastAsia="en-US" w:bidi="ar-SA"/>
      </w:rPr>
    </w:lvl>
    <w:lvl w:ilvl="6" w:tplc="502AC27C">
      <w:numFmt w:val="bullet"/>
      <w:lvlText w:val="•"/>
      <w:lvlJc w:val="left"/>
      <w:pPr>
        <w:ind w:left="5879" w:hanging="137"/>
      </w:pPr>
      <w:rPr>
        <w:rFonts w:hint="default"/>
        <w:lang w:val="pt-PT" w:eastAsia="en-US" w:bidi="ar-SA"/>
      </w:rPr>
    </w:lvl>
    <w:lvl w:ilvl="7" w:tplc="BCB27804">
      <w:numFmt w:val="bullet"/>
      <w:lvlText w:val="•"/>
      <w:lvlJc w:val="left"/>
      <w:pPr>
        <w:ind w:left="6850" w:hanging="137"/>
      </w:pPr>
      <w:rPr>
        <w:rFonts w:hint="default"/>
        <w:lang w:val="pt-PT" w:eastAsia="en-US" w:bidi="ar-SA"/>
      </w:rPr>
    </w:lvl>
    <w:lvl w:ilvl="8" w:tplc="B6EE39A4">
      <w:numFmt w:val="bullet"/>
      <w:lvlText w:val="•"/>
      <w:lvlJc w:val="left"/>
      <w:pPr>
        <w:ind w:left="7822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0A285542"/>
    <w:multiLevelType w:val="multilevel"/>
    <w:tmpl w:val="19F05EF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24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12446985"/>
    <w:multiLevelType w:val="hybridMultilevel"/>
    <w:tmpl w:val="0DB2A522"/>
    <w:lvl w:ilvl="0" w:tplc="656E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67A"/>
    <w:multiLevelType w:val="hybridMultilevel"/>
    <w:tmpl w:val="DC1A6FD6"/>
    <w:lvl w:ilvl="0" w:tplc="4E7EA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D64"/>
    <w:multiLevelType w:val="hybridMultilevel"/>
    <w:tmpl w:val="937A50E2"/>
    <w:lvl w:ilvl="0" w:tplc="BAD4E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14558"/>
    <w:multiLevelType w:val="hybridMultilevel"/>
    <w:tmpl w:val="91A4BE00"/>
    <w:lvl w:ilvl="0" w:tplc="96D85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20"/>
    <w:rsid w:val="00067101"/>
    <w:rsid w:val="004362A1"/>
    <w:rsid w:val="0044753F"/>
    <w:rsid w:val="00455DAC"/>
    <w:rsid w:val="00644EE2"/>
    <w:rsid w:val="006D797E"/>
    <w:rsid w:val="008C7B8F"/>
    <w:rsid w:val="008D7EB4"/>
    <w:rsid w:val="009A4DA2"/>
    <w:rsid w:val="00B95D20"/>
    <w:rsid w:val="00C01D05"/>
    <w:rsid w:val="00C83439"/>
    <w:rsid w:val="00D63AF7"/>
    <w:rsid w:val="00E5013E"/>
    <w:rsid w:val="00EB34A0"/>
    <w:rsid w:val="00F82161"/>
    <w:rsid w:val="00F955E4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B2135"/>
  <w15:docId w15:val="{FD20C3FE-AD31-4800-850A-C8D54EC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Cabealho1">
    <w:name w:val="heading 1"/>
    <w:basedOn w:val="Normal"/>
    <w:uiPriority w:val="1"/>
    <w:qFormat/>
    <w:pPr>
      <w:ind w:left="178" w:right="545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0"/>
      <w:ind w:left="3947"/>
    </w:pPr>
    <w:rPr>
      <w:rFonts w:ascii="Verdana" w:eastAsia="Verdana" w:hAnsi="Verdana" w:cs="Verdana"/>
      <w:sz w:val="60"/>
      <w:szCs w:val="60"/>
    </w:rPr>
  </w:style>
  <w:style w:type="paragraph" w:styleId="PargrafodaLista">
    <w:name w:val="List Paragraph"/>
    <w:basedOn w:val="Normal"/>
    <w:uiPriority w:val="1"/>
    <w:qFormat/>
    <w:pPr>
      <w:ind w:left="8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362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362A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D63AF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D7EB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7EB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D7E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7EB4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D7EB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7EB4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pcc.pt" TargetMode="External"/><Relationship Id="rId2" Type="http://schemas.openxmlformats.org/officeDocument/2006/relationships/hyperlink" Target="mailto:info@epcc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Downloads\Cultura%20do%20Gare%20(1)%20teste%20imprim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 do Gare (1) teste imprimir.dotx</Template>
  <TotalTime>5</TotalTime>
  <Pages>2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Xavier Nunes</cp:lastModifiedBy>
  <cp:revision>2</cp:revision>
  <cp:lastPrinted>2024-06-07T13:50:00Z</cp:lastPrinted>
  <dcterms:created xsi:type="dcterms:W3CDTF">2024-04-30T15:25:00Z</dcterms:created>
  <dcterms:modified xsi:type="dcterms:W3CDTF">2024-06-07T13:51:00Z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2016</vt:lpwstr>
  </property>
</Properties>
</file>